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14" w:rsidRPr="009851E8" w:rsidRDefault="000F6314" w:rsidP="00715937">
      <w:pPr>
        <w:pStyle w:val="ListParagraph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участников</w:t>
      </w:r>
      <w:r w:rsidRPr="009851E8">
        <w:rPr>
          <w:rFonts w:ascii="Times New Roman" w:hAnsi="Times New Roman"/>
          <w:b/>
          <w:sz w:val="28"/>
          <w:szCs w:val="28"/>
        </w:rPr>
        <w:t xml:space="preserve">  финального тура </w:t>
      </w:r>
    </w:p>
    <w:p w:rsidR="000F6314" w:rsidRPr="009851E8" w:rsidRDefault="000F6314" w:rsidP="00715937">
      <w:pPr>
        <w:pStyle w:val="ListParagraph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51E8">
        <w:rPr>
          <w:rFonts w:ascii="Times New Roman" w:hAnsi="Times New Roman"/>
          <w:b/>
          <w:sz w:val="28"/>
          <w:szCs w:val="28"/>
        </w:rPr>
        <w:t>краевой комплексной олимпиады четвероклассников «Старт»</w:t>
      </w:r>
    </w:p>
    <w:p w:rsidR="000F6314" w:rsidRDefault="000F6314" w:rsidP="005F2D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4323"/>
        <w:gridCol w:w="2600"/>
      </w:tblGrid>
      <w:tr w:rsidR="000F6314" w:rsidRPr="00B32AB2" w:rsidTr="00470493">
        <w:trPr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  <w:r w:rsidRPr="005A1508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2600" w:type="dxa"/>
          </w:tcPr>
          <w:p w:rsidR="000F6314" w:rsidRPr="005A1508" w:rsidRDefault="000F6314" w:rsidP="005F2D5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F6314" w:rsidRPr="00B32AB2" w:rsidTr="00470493">
        <w:trPr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Буслова Тамила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№3</w:t>
            </w:r>
          </w:p>
        </w:tc>
      </w:tr>
      <w:tr w:rsidR="000F6314" w:rsidRPr="00B32AB2" w:rsidTr="00470493">
        <w:trPr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Багандов Запир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№3</w:t>
            </w:r>
          </w:p>
        </w:tc>
      </w:tr>
      <w:tr w:rsidR="000F6314" w:rsidRPr="00B32AB2" w:rsidTr="00470493">
        <w:trPr>
          <w:trHeight w:val="390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Юсупова Аминат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№3</w:t>
            </w:r>
          </w:p>
        </w:tc>
      </w:tr>
      <w:tr w:rsidR="000F6314" w:rsidRPr="00B32AB2" w:rsidTr="00470493">
        <w:trPr>
          <w:trHeight w:val="253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Шляхто Артем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№5</w:t>
            </w:r>
          </w:p>
        </w:tc>
      </w:tr>
      <w:tr w:rsidR="000F6314" w:rsidRPr="00B32AB2" w:rsidTr="00470493">
        <w:trPr>
          <w:trHeight w:val="230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Магамедов Рамазан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№5</w:t>
            </w:r>
          </w:p>
        </w:tc>
      </w:tr>
      <w:tr w:rsidR="000F6314" w:rsidRPr="00B32AB2" w:rsidTr="00470493">
        <w:trPr>
          <w:trHeight w:val="142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Дудунова Александра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№5</w:t>
            </w:r>
          </w:p>
        </w:tc>
      </w:tr>
      <w:tr w:rsidR="000F6314" w:rsidRPr="00B32AB2" w:rsidTr="00470493">
        <w:trPr>
          <w:trHeight w:val="97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Илья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№6</w:t>
            </w:r>
          </w:p>
        </w:tc>
      </w:tr>
      <w:tr w:rsidR="000F6314" w:rsidRPr="00B32AB2" w:rsidTr="00470493">
        <w:trPr>
          <w:trHeight w:val="142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Китидзе Илья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№6</w:t>
            </w:r>
          </w:p>
        </w:tc>
      </w:tr>
      <w:tr w:rsidR="000F6314" w:rsidRPr="00B32AB2" w:rsidTr="00470493">
        <w:trPr>
          <w:trHeight w:val="112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3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Дижевская Ева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№6</w:t>
            </w:r>
          </w:p>
        </w:tc>
      </w:tr>
      <w:tr w:rsidR="000F6314" w:rsidRPr="00B32AB2" w:rsidTr="00470493">
        <w:trPr>
          <w:trHeight w:val="165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3" w:type="dxa"/>
          </w:tcPr>
          <w:p w:rsidR="000F6314" w:rsidRPr="005512AA" w:rsidRDefault="000F6314" w:rsidP="0071593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Жигалкин Василий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№7</w:t>
            </w:r>
          </w:p>
        </w:tc>
      </w:tr>
      <w:tr w:rsidR="000F6314" w:rsidRPr="00B32AB2" w:rsidTr="00470493">
        <w:trPr>
          <w:trHeight w:val="157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23" w:type="dxa"/>
          </w:tcPr>
          <w:p w:rsidR="000F6314" w:rsidRPr="005512AA" w:rsidRDefault="000F6314" w:rsidP="0071593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Алтухова Софья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№7</w:t>
            </w:r>
          </w:p>
        </w:tc>
      </w:tr>
      <w:tr w:rsidR="000F6314" w:rsidRPr="00B32AB2" w:rsidTr="00470493">
        <w:trPr>
          <w:trHeight w:val="97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23" w:type="dxa"/>
          </w:tcPr>
          <w:p w:rsidR="000F6314" w:rsidRPr="005512AA" w:rsidRDefault="000F6314" w:rsidP="0071593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Бугунов Роман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№7</w:t>
            </w:r>
          </w:p>
        </w:tc>
      </w:tr>
      <w:tr w:rsidR="000F6314" w:rsidRPr="00B32AB2" w:rsidTr="00470493">
        <w:trPr>
          <w:trHeight w:val="300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Кица Ангелина</w:t>
            </w:r>
          </w:p>
        </w:tc>
        <w:tc>
          <w:tcPr>
            <w:tcW w:w="2600" w:type="dxa"/>
          </w:tcPr>
          <w:p w:rsidR="000F6314" w:rsidRDefault="000F6314" w:rsidP="006741E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№10</w:t>
            </w:r>
          </w:p>
        </w:tc>
      </w:tr>
      <w:tr w:rsidR="000F6314" w:rsidRPr="00B32AB2" w:rsidTr="00470493">
        <w:trPr>
          <w:trHeight w:val="270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Маргарита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№10</w:t>
            </w:r>
          </w:p>
        </w:tc>
      </w:tr>
      <w:tr w:rsidR="000F6314" w:rsidRPr="00B32AB2" w:rsidTr="00470493">
        <w:trPr>
          <w:trHeight w:val="420"/>
          <w:jc w:val="center"/>
        </w:trPr>
        <w:tc>
          <w:tcPr>
            <w:tcW w:w="999" w:type="dxa"/>
          </w:tcPr>
          <w:p w:rsidR="000F6314" w:rsidRPr="005A1508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Малышко Анна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№10</w:t>
            </w:r>
          </w:p>
        </w:tc>
      </w:tr>
      <w:tr w:rsidR="000F6314" w:rsidRPr="00B32AB2" w:rsidTr="00470493">
        <w:trPr>
          <w:trHeight w:val="28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Яна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им.П.В.Лобанова</w:t>
            </w:r>
          </w:p>
        </w:tc>
      </w:tr>
      <w:tr w:rsidR="000F6314" w:rsidRPr="00B32AB2" w:rsidTr="00470493">
        <w:trPr>
          <w:trHeight w:val="270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Гирченко Дарья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им.П.В.Лобанова</w:t>
            </w:r>
          </w:p>
        </w:tc>
      </w:tr>
      <w:tr w:rsidR="000F6314" w:rsidRPr="00B32AB2" w:rsidTr="00470493">
        <w:trPr>
          <w:trHeight w:val="240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Колодзеева Мария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им.П.В.Лобанова</w:t>
            </w:r>
          </w:p>
        </w:tc>
      </w:tr>
      <w:tr w:rsidR="000F6314" w:rsidRPr="00B32AB2" w:rsidTr="00470493">
        <w:trPr>
          <w:trHeight w:val="210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Науманов Хабибулла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МОУ СШ №1 им.П.И.Николаенко</w:t>
            </w:r>
          </w:p>
        </w:tc>
      </w:tr>
      <w:tr w:rsidR="000F6314" w:rsidRPr="00B32AB2" w:rsidTr="00470493">
        <w:trPr>
          <w:trHeight w:val="25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Литовчук Вадим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МОУ СШ №1 им.П.И.Николаенко</w:t>
            </w:r>
          </w:p>
        </w:tc>
      </w:tr>
      <w:tr w:rsidR="000F6314" w:rsidRPr="00B32AB2" w:rsidTr="00470493">
        <w:trPr>
          <w:trHeight w:val="28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Миняйло Дарья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МОУ СШ №1 им.П.И.Николаенко</w:t>
            </w:r>
          </w:p>
        </w:tc>
      </w:tr>
      <w:tr w:rsidR="000F6314" w:rsidRPr="00B32AB2" w:rsidTr="00470493">
        <w:trPr>
          <w:trHeight w:val="25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23" w:type="dxa"/>
          </w:tcPr>
          <w:p w:rsidR="000F6314" w:rsidRDefault="000F6314" w:rsidP="005F2D5A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Тарарина Анна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МОУ СШ №1 им.П.И.Николаенко</w:t>
            </w:r>
          </w:p>
        </w:tc>
      </w:tr>
      <w:tr w:rsidR="000F6314" w:rsidRPr="00B32AB2" w:rsidTr="00470493">
        <w:trPr>
          <w:trHeight w:val="28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23" w:type="dxa"/>
          </w:tcPr>
          <w:p w:rsidR="000F6314" w:rsidRPr="005A1508" w:rsidRDefault="000F6314" w:rsidP="00591F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Анна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№2</w:t>
            </w:r>
          </w:p>
        </w:tc>
      </w:tr>
      <w:tr w:rsidR="000F6314" w:rsidRPr="00B32AB2" w:rsidTr="00470493">
        <w:trPr>
          <w:trHeight w:val="270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23" w:type="dxa"/>
          </w:tcPr>
          <w:p w:rsidR="000F6314" w:rsidRPr="005A1508" w:rsidRDefault="000F6314" w:rsidP="00591F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Османова Аиша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№2</w:t>
            </w:r>
          </w:p>
        </w:tc>
      </w:tr>
      <w:tr w:rsidR="000F6314" w:rsidRPr="00B32AB2" w:rsidTr="00715937">
        <w:trPr>
          <w:trHeight w:val="58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23" w:type="dxa"/>
          </w:tcPr>
          <w:p w:rsidR="000F6314" w:rsidRPr="005A1508" w:rsidRDefault="000F6314" w:rsidP="00591F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Карагулова Карина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B2">
              <w:rPr>
                <w:rFonts w:ascii="Times New Roman" w:hAnsi="Times New Roman"/>
                <w:sz w:val="28"/>
                <w:szCs w:val="28"/>
              </w:rPr>
              <w:t>МКОУ СОШ №2</w:t>
            </w:r>
          </w:p>
        </w:tc>
      </w:tr>
      <w:tr w:rsidR="000F6314" w:rsidRPr="00B32AB2" w:rsidTr="00715937">
        <w:trPr>
          <w:trHeight w:val="180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23" w:type="dxa"/>
          </w:tcPr>
          <w:p w:rsidR="000F6314" w:rsidRPr="005A1508" w:rsidRDefault="000F6314" w:rsidP="00591F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Салгереев Муслим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ООШ №8</w:t>
            </w:r>
          </w:p>
        </w:tc>
      </w:tr>
      <w:tr w:rsidR="000F6314" w:rsidRPr="00B32AB2" w:rsidTr="00470493">
        <w:trPr>
          <w:trHeight w:val="375"/>
          <w:jc w:val="center"/>
        </w:trPr>
        <w:tc>
          <w:tcPr>
            <w:tcW w:w="999" w:type="dxa"/>
          </w:tcPr>
          <w:p w:rsidR="000F6314" w:rsidRDefault="000F6314" w:rsidP="00556430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23" w:type="dxa"/>
          </w:tcPr>
          <w:p w:rsidR="000F6314" w:rsidRPr="005A1508" w:rsidRDefault="000F6314" w:rsidP="00591F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Хамидов Ибрагим</w:t>
            </w:r>
          </w:p>
        </w:tc>
        <w:tc>
          <w:tcPr>
            <w:tcW w:w="2600" w:type="dxa"/>
          </w:tcPr>
          <w:p w:rsidR="000F6314" w:rsidRPr="00B32AB2" w:rsidRDefault="000F6314" w:rsidP="00674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ООШ №8</w:t>
            </w:r>
          </w:p>
        </w:tc>
      </w:tr>
    </w:tbl>
    <w:p w:rsidR="000F6314" w:rsidRDefault="000F6314"/>
    <w:sectPr w:rsidR="000F6314" w:rsidSect="00CE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5A"/>
    <w:rsid w:val="000F6314"/>
    <w:rsid w:val="00225D57"/>
    <w:rsid w:val="002A3254"/>
    <w:rsid w:val="002F233E"/>
    <w:rsid w:val="003F7A57"/>
    <w:rsid w:val="00470493"/>
    <w:rsid w:val="004728F9"/>
    <w:rsid w:val="005512AA"/>
    <w:rsid w:val="00556430"/>
    <w:rsid w:val="00591FD6"/>
    <w:rsid w:val="005A1508"/>
    <w:rsid w:val="005F2D5A"/>
    <w:rsid w:val="006741EF"/>
    <w:rsid w:val="00715937"/>
    <w:rsid w:val="009851E8"/>
    <w:rsid w:val="00A9180F"/>
    <w:rsid w:val="00B12672"/>
    <w:rsid w:val="00B32AB2"/>
    <w:rsid w:val="00B63419"/>
    <w:rsid w:val="00BE74F2"/>
    <w:rsid w:val="00C85BA9"/>
    <w:rsid w:val="00CE2EB6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2D5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159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5D7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169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2019-03-15T21:13:00Z</dcterms:created>
  <dcterms:modified xsi:type="dcterms:W3CDTF">2020-03-19T10:43:00Z</dcterms:modified>
</cp:coreProperties>
</file>